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06E10" w14:textId="77777777" w:rsidR="00AC1DA1" w:rsidRPr="00AC1DA1" w:rsidRDefault="00AC1DA1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bookmarkStart w:id="0" w:name="_Hlk68931082"/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豊橋市バレーボールフェスティバル</w:t>
      </w:r>
    </w:p>
    <w:bookmarkEnd w:id="0"/>
    <w:p w14:paraId="19DE3F8B" w14:textId="286572F8" w:rsidR="00AC1DA1" w:rsidRPr="00AC1DA1" w:rsidRDefault="00AC1DA1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0"/>
          <w:sz w:val="48"/>
          <w:szCs w:val="48"/>
        </w:rPr>
      </w:pP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</w:t>
      </w: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人制</w:t>
      </w: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春季</w:t>
      </w: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大会</w:t>
      </w: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3EA392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EB608" w14:textId="77777777" w:rsidR="00AD4C89" w:rsidRDefault="00AD4C89" w:rsidP="000C6070">
      <w:r>
        <w:separator/>
      </w:r>
    </w:p>
  </w:endnote>
  <w:endnote w:type="continuationSeparator" w:id="0">
    <w:p w14:paraId="60B63087" w14:textId="77777777" w:rsidR="00AD4C89" w:rsidRDefault="00AD4C89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5B0DE" w14:textId="77777777" w:rsidR="00AD4C89" w:rsidRDefault="00AD4C89" w:rsidP="000C6070">
      <w:r>
        <w:separator/>
      </w:r>
    </w:p>
  </w:footnote>
  <w:footnote w:type="continuationSeparator" w:id="0">
    <w:p w14:paraId="6DF4A41D" w14:textId="77777777" w:rsidR="00AD4C89" w:rsidRDefault="00AD4C89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76F0"/>
    <w:rsid w:val="002E4E0D"/>
    <w:rsid w:val="00307F4E"/>
    <w:rsid w:val="0039124A"/>
    <w:rsid w:val="003B59BE"/>
    <w:rsid w:val="00416F3A"/>
    <w:rsid w:val="00473596"/>
    <w:rsid w:val="004C036E"/>
    <w:rsid w:val="0051635B"/>
    <w:rsid w:val="005E44D1"/>
    <w:rsid w:val="00606E3F"/>
    <w:rsid w:val="006619EB"/>
    <w:rsid w:val="006A7711"/>
    <w:rsid w:val="0075095E"/>
    <w:rsid w:val="00766F1A"/>
    <w:rsid w:val="007B350C"/>
    <w:rsid w:val="00847BC0"/>
    <w:rsid w:val="0087114A"/>
    <w:rsid w:val="0087312A"/>
    <w:rsid w:val="008B2DE7"/>
    <w:rsid w:val="00912990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4</cp:revision>
  <cp:lastPrinted>2021-04-09T21:54:00Z</cp:lastPrinted>
  <dcterms:created xsi:type="dcterms:W3CDTF">2018-04-05T10:46:00Z</dcterms:created>
  <dcterms:modified xsi:type="dcterms:W3CDTF">2021-04-09T22:13:00Z</dcterms:modified>
</cp:coreProperties>
</file>